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171"/>
        <w:gridCol w:w="5826"/>
      </w:tblGrid>
      <w:tr w:rsidR="007A10B4" w:rsidRPr="00471E06">
        <w:tc>
          <w:tcPr>
            <w:tcW w:w="4785" w:type="dxa"/>
          </w:tcPr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A10B4" w:rsidRPr="00471E06" w:rsidRDefault="007A10B4" w:rsidP="00471E06">
            <w:pPr>
              <w:spacing w:after="0" w:line="240" w:lineRule="auto"/>
              <w:ind w:right="1165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 xml:space="preserve">Директору МКОУ «Теребенская средняя школа» 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Ипатовой Татьяне Викторовне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от ________________________________________________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E06">
              <w:rPr>
                <w:rFonts w:ascii="Times New Roman" w:hAnsi="Times New Roman" w:cs="Times New Roman"/>
              </w:rPr>
              <w:t xml:space="preserve">     </w:t>
            </w:r>
            <w:r w:rsidRPr="00471E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ФИО родителей (законных представителей) ребенка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Адрес регистрации:__________________________________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Адрес проживания:__________________________________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паспорт _______________ выдан 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06">
              <w:rPr>
                <w:rFonts w:ascii="Times New Roman" w:hAnsi="Times New Roman" w:cs="Times New Roman"/>
              </w:rPr>
              <w:t>Контактный телефон: ________________________________</w:t>
            </w:r>
          </w:p>
          <w:p w:rsidR="007A10B4" w:rsidRPr="00471E06" w:rsidRDefault="007A10B4" w:rsidP="00471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E06">
              <w:rPr>
                <w:rFonts w:ascii="Times New Roman" w:hAnsi="Times New Roman" w:cs="Times New Roman"/>
              </w:rPr>
              <w:t>Электронная почта__________________________________</w:t>
            </w:r>
          </w:p>
        </w:tc>
      </w:tr>
    </w:tbl>
    <w:p w:rsidR="007A10B4" w:rsidRDefault="007A10B4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0B4" w:rsidRPr="008A290A" w:rsidRDefault="007A10B4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A10B4" w:rsidRPr="00FA1876" w:rsidRDefault="007A10B4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7A10B4" w:rsidRPr="00FA1876" w:rsidRDefault="007A10B4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A10B4" w:rsidRPr="00A62604" w:rsidRDefault="007A10B4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(сына, дочь)</w:t>
      </w:r>
    </w:p>
    <w:p w:rsidR="007A10B4" w:rsidRPr="00FA1876" w:rsidRDefault="007A10B4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A10B4" w:rsidRPr="00A62604" w:rsidRDefault="007A10B4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(ф. и. о ребёнка полностью)</w:t>
      </w:r>
    </w:p>
    <w:p w:rsidR="007A10B4" w:rsidRPr="00FA1876" w:rsidRDefault="007A10B4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A10B4" w:rsidRPr="00A62604" w:rsidRDefault="007A10B4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(число, месяц, год и место рождения)</w:t>
      </w:r>
    </w:p>
    <w:p w:rsidR="007A10B4" w:rsidRDefault="007A10B4" w:rsidP="00585CD2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Адрес регистрации</w:t>
      </w:r>
      <w:r w:rsidRPr="00672D0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  <w:r w:rsidRPr="00672D0E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</w:p>
    <w:p w:rsidR="007A10B4" w:rsidRPr="00672D0E" w:rsidRDefault="007A10B4" w:rsidP="00585CD2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B40E40">
        <w:rPr>
          <w:sz w:val="24"/>
          <w:szCs w:val="24"/>
        </w:rPr>
        <w:t>Адрес проживания</w:t>
      </w:r>
      <w:r>
        <w:rPr>
          <w:sz w:val="28"/>
          <w:szCs w:val="28"/>
        </w:rPr>
        <w:t>_______________________________________________________</w:t>
      </w:r>
    </w:p>
    <w:p w:rsidR="007A10B4" w:rsidRDefault="007A10B4" w:rsidP="00585CD2">
      <w:pPr>
        <w:pStyle w:val="2"/>
        <w:shd w:val="clear" w:color="auto" w:fill="auto"/>
        <w:spacing w:before="0" w:line="240" w:lineRule="auto"/>
        <w:rPr>
          <w:sz w:val="24"/>
          <w:szCs w:val="24"/>
          <w:u w:val="single"/>
        </w:rPr>
      </w:pPr>
    </w:p>
    <w:p w:rsidR="007A10B4" w:rsidRPr="00FA1876" w:rsidRDefault="007A10B4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               </w:t>
      </w:r>
      <w:r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МКОУ «Теребенская средняя школа»</w:t>
      </w:r>
      <w:r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B4" w:rsidRDefault="007A10B4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B4" w:rsidRDefault="007A10B4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A10B4" w:rsidRDefault="007A10B4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A10B4" w:rsidRPr="00FA1876" w:rsidRDefault="007A10B4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</w:p>
    <w:p w:rsidR="007A10B4" w:rsidRPr="00A62604" w:rsidRDefault="007A10B4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A10B4" w:rsidRDefault="007A10B4" w:rsidP="00585CD2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родителе:_______________________________________________________</w:t>
      </w:r>
    </w:p>
    <w:p w:rsidR="007A10B4" w:rsidRDefault="007A10B4" w:rsidP="00585CD2">
      <w:pPr>
        <w:pStyle w:val="2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фамилия</w:t>
      </w:r>
      <w:r w:rsidRPr="00EE58FB">
        <w:rPr>
          <w:sz w:val="18"/>
          <w:szCs w:val="18"/>
        </w:rPr>
        <w:t>, имя, отчество</w:t>
      </w:r>
      <w:r>
        <w:rPr>
          <w:sz w:val="18"/>
          <w:szCs w:val="18"/>
        </w:rPr>
        <w:t xml:space="preserve"> (при наличии)</w:t>
      </w:r>
    </w:p>
    <w:p w:rsidR="007A10B4" w:rsidRPr="00585CD2" w:rsidRDefault="007A10B4" w:rsidP="00585CD2">
      <w:pPr>
        <w:rPr>
          <w:rFonts w:ascii="Times New Roman" w:hAnsi="Times New Roman" w:cs="Times New Roman"/>
        </w:rPr>
      </w:pPr>
      <w:r w:rsidRPr="00585CD2">
        <w:rPr>
          <w:rFonts w:ascii="Times New Roman" w:hAnsi="Times New Roman" w:cs="Times New Roman"/>
        </w:rPr>
        <w:t>Адрес регистрации:______________________________________________________________________</w:t>
      </w:r>
    </w:p>
    <w:p w:rsidR="007A10B4" w:rsidRPr="00585CD2" w:rsidRDefault="007A10B4" w:rsidP="00585CD2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585CD2">
        <w:rPr>
          <w:sz w:val="24"/>
          <w:szCs w:val="24"/>
        </w:rPr>
        <w:t>Адрес проживания:_______________________________________________________________</w:t>
      </w:r>
    </w:p>
    <w:p w:rsidR="007A10B4" w:rsidRPr="00B40E40" w:rsidRDefault="007A10B4" w:rsidP="00585CD2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585CD2">
        <w:rPr>
          <w:sz w:val="24"/>
          <w:szCs w:val="24"/>
        </w:rPr>
        <w:t>Контактный телефон:______________________Электронная</w:t>
      </w:r>
      <w:r>
        <w:rPr>
          <w:sz w:val="24"/>
          <w:szCs w:val="24"/>
        </w:rPr>
        <w:t xml:space="preserve"> почта:_______________________</w:t>
      </w:r>
    </w:p>
    <w:p w:rsidR="007A10B4" w:rsidRDefault="007A10B4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10B4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0BF">
        <w:rPr>
          <w:rFonts w:ascii="Times New Roman" w:hAnsi="Times New Roman" w:cs="Times New Roman"/>
          <w:b/>
          <w:bCs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10B4" w:rsidRPr="008610BF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7A10B4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A10B4" w:rsidRPr="00786FE9" w:rsidRDefault="007A10B4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7A10B4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7A10B4" w:rsidRPr="00C67602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F65E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7A10B4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B4" w:rsidRDefault="007A10B4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7A10B4" w:rsidRPr="00067FF9" w:rsidRDefault="007A10B4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сына</w:t>
      </w:r>
      <w:r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7A10B4" w:rsidRDefault="007A10B4" w:rsidP="00F6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A10B4" w:rsidRDefault="007A10B4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7A10B4" w:rsidRDefault="007A10B4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A10B4" w:rsidRDefault="007A10B4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ребёнка по адаптированной образовательной программе)_______________________  </w:t>
      </w:r>
    </w:p>
    <w:p w:rsidR="007A10B4" w:rsidRDefault="007A10B4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A10B4" w:rsidRDefault="007A10B4" w:rsidP="005C2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на ____________________________языке. </w:t>
      </w:r>
    </w:p>
    <w:p w:rsidR="007A10B4" w:rsidRDefault="007A10B4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A10B4" w:rsidRDefault="007A10B4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________________________________ язык.</w:t>
      </w:r>
    </w:p>
    <w:p w:rsidR="007A10B4" w:rsidRPr="00FA1876" w:rsidRDefault="007A10B4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7A10B4" w:rsidRDefault="007A10B4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(расшифровка подписи)</w:t>
      </w:r>
    </w:p>
    <w:p w:rsidR="007A10B4" w:rsidRDefault="007A10B4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10B4" w:rsidRDefault="007A10B4" w:rsidP="00585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A10B4" w:rsidRDefault="007A10B4" w:rsidP="0058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A10B4" w:rsidRPr="00FA1876" w:rsidRDefault="007A10B4" w:rsidP="0058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7A10B4" w:rsidRDefault="007A10B4" w:rsidP="00585CD2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(расшифровка подписи)</w:t>
      </w:r>
    </w:p>
    <w:p w:rsidR="007A10B4" w:rsidRDefault="007A10B4" w:rsidP="00585CD2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10B4" w:rsidRPr="00FA1876" w:rsidRDefault="007A10B4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A10B4" w:rsidRPr="00A62604" w:rsidRDefault="007A10B4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(фамилия, имя, отчество)</w:t>
      </w:r>
    </w:p>
    <w:p w:rsidR="007A10B4" w:rsidRPr="00FA1876" w:rsidRDefault="007A10B4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>
        <w:rPr>
          <w:rFonts w:ascii="Times New Roman" w:hAnsi="Times New Roman" w:cs="Times New Roman"/>
          <w:sz w:val="24"/>
          <w:szCs w:val="24"/>
        </w:rPr>
        <w:t>_______    кем выдан__________________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B4" w:rsidRDefault="007A10B4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A10B4" w:rsidRDefault="007A10B4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7A10B4" w:rsidRPr="00FA1876" w:rsidRDefault="007A10B4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>МКОУ «Теребенская средняя школа»</w:t>
      </w:r>
      <w:r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 быть мною отозвано письменным заявлением, поданным в </w:t>
      </w:r>
      <w:r>
        <w:rPr>
          <w:rFonts w:ascii="Times New Roman" w:hAnsi="Times New Roman" w:cs="Times New Roman"/>
          <w:sz w:val="24"/>
          <w:szCs w:val="24"/>
        </w:rPr>
        <w:t xml:space="preserve">МКОУ «Теребенская средняя  школа» </w:t>
      </w:r>
    </w:p>
    <w:p w:rsidR="007A10B4" w:rsidRDefault="007A10B4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B4" w:rsidRPr="00FA1876" w:rsidRDefault="007A10B4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10B4" w:rsidRPr="00FA1876" w:rsidRDefault="007A10B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7A10B4" w:rsidRPr="00A62604" w:rsidRDefault="007A10B4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(дата подачи заявления)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</w:t>
      </w:r>
    </w:p>
    <w:sectPr w:rsidR="007A10B4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B4" w:rsidRDefault="007A10B4" w:rsidP="002B065C">
      <w:pPr>
        <w:spacing w:after="0" w:line="240" w:lineRule="auto"/>
      </w:pPr>
      <w:r>
        <w:separator/>
      </w:r>
    </w:p>
  </w:endnote>
  <w:endnote w:type="continuationSeparator" w:id="0">
    <w:p w:rsidR="007A10B4" w:rsidRDefault="007A10B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B4" w:rsidRDefault="007A10B4" w:rsidP="002B065C">
      <w:pPr>
        <w:spacing w:after="0" w:line="240" w:lineRule="auto"/>
      </w:pPr>
      <w:r>
        <w:separator/>
      </w:r>
    </w:p>
  </w:footnote>
  <w:footnote w:type="continuationSeparator" w:id="0">
    <w:p w:rsidR="007A10B4" w:rsidRDefault="007A10B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65C"/>
    <w:rsid w:val="00043AA0"/>
    <w:rsid w:val="00064EC9"/>
    <w:rsid w:val="00067FF9"/>
    <w:rsid w:val="00112C1F"/>
    <w:rsid w:val="001263CB"/>
    <w:rsid w:val="001312C1"/>
    <w:rsid w:val="001D6D48"/>
    <w:rsid w:val="002B065C"/>
    <w:rsid w:val="002B3235"/>
    <w:rsid w:val="002D2B85"/>
    <w:rsid w:val="003559C2"/>
    <w:rsid w:val="0035701D"/>
    <w:rsid w:val="00387BE8"/>
    <w:rsid w:val="003A4915"/>
    <w:rsid w:val="003B456E"/>
    <w:rsid w:val="00406FEB"/>
    <w:rsid w:val="00470ED8"/>
    <w:rsid w:val="00471E06"/>
    <w:rsid w:val="004C5DD1"/>
    <w:rsid w:val="004D66C7"/>
    <w:rsid w:val="00500181"/>
    <w:rsid w:val="005507E0"/>
    <w:rsid w:val="00581710"/>
    <w:rsid w:val="00585CD2"/>
    <w:rsid w:val="005C2A83"/>
    <w:rsid w:val="005C3981"/>
    <w:rsid w:val="005D40B6"/>
    <w:rsid w:val="005D6681"/>
    <w:rsid w:val="005E38F8"/>
    <w:rsid w:val="005F277F"/>
    <w:rsid w:val="00653401"/>
    <w:rsid w:val="00672D0E"/>
    <w:rsid w:val="00694739"/>
    <w:rsid w:val="00700C33"/>
    <w:rsid w:val="007048F4"/>
    <w:rsid w:val="007410FC"/>
    <w:rsid w:val="007823C9"/>
    <w:rsid w:val="00786FE9"/>
    <w:rsid w:val="007A10B4"/>
    <w:rsid w:val="007D43C6"/>
    <w:rsid w:val="0083557A"/>
    <w:rsid w:val="008610BF"/>
    <w:rsid w:val="00872CE0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40E40"/>
    <w:rsid w:val="00B875DF"/>
    <w:rsid w:val="00BA4AD5"/>
    <w:rsid w:val="00C04814"/>
    <w:rsid w:val="00C61198"/>
    <w:rsid w:val="00C6237C"/>
    <w:rsid w:val="00C67602"/>
    <w:rsid w:val="00C87D35"/>
    <w:rsid w:val="00CB246D"/>
    <w:rsid w:val="00D44F42"/>
    <w:rsid w:val="00D65D3B"/>
    <w:rsid w:val="00D77585"/>
    <w:rsid w:val="00DB6D79"/>
    <w:rsid w:val="00DC04DB"/>
    <w:rsid w:val="00DD2A8A"/>
    <w:rsid w:val="00E056EE"/>
    <w:rsid w:val="00E16090"/>
    <w:rsid w:val="00E215AD"/>
    <w:rsid w:val="00EE58FB"/>
    <w:rsid w:val="00F00787"/>
    <w:rsid w:val="00F02225"/>
    <w:rsid w:val="00F02462"/>
    <w:rsid w:val="00F07D32"/>
    <w:rsid w:val="00F65EF3"/>
    <w:rsid w:val="00FA1876"/>
    <w:rsid w:val="00FC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3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065C"/>
  </w:style>
  <w:style w:type="paragraph" w:styleId="Footer">
    <w:name w:val="footer"/>
    <w:basedOn w:val="Normal"/>
    <w:link w:val="FooterChar"/>
    <w:uiPriority w:val="99"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065C"/>
  </w:style>
  <w:style w:type="table" w:styleId="TableGrid">
    <w:name w:val="Table Grid"/>
    <w:basedOn w:val="TableNormal"/>
    <w:uiPriority w:val="99"/>
    <w:rsid w:val="005F27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"/>
    <w:uiPriority w:val="99"/>
    <w:locked/>
    <w:rsid w:val="00585CD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85C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585CD2"/>
    <w:pPr>
      <w:shd w:val="clear" w:color="auto" w:fill="FFFFFF"/>
      <w:spacing w:before="120" w:after="0" w:line="240" w:lineRule="atLeast"/>
    </w:pPr>
    <w:rPr>
      <w:rFonts w:cs="Times New Roman"/>
      <w:sz w:val="26"/>
      <w:szCs w:val="26"/>
    </w:rPr>
  </w:style>
  <w:style w:type="paragraph" w:customStyle="1" w:styleId="21">
    <w:name w:val="Основной текст (2)"/>
    <w:basedOn w:val="Normal"/>
    <w:link w:val="20"/>
    <w:uiPriority w:val="99"/>
    <w:rsid w:val="00585CD2"/>
    <w:pPr>
      <w:shd w:val="clear" w:color="auto" w:fill="FFFFFF"/>
      <w:spacing w:after="120" w:line="240" w:lineRule="atLeast"/>
    </w:pPr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922</Words>
  <Characters>5261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МКОУ «Теребенская средняя школа» </dc:title>
  <dc:subject/>
  <dc:creator>ADMIN</dc:creator>
  <cp:keywords/>
  <dc:description/>
  <cp:lastModifiedBy>1</cp:lastModifiedBy>
  <cp:revision>2</cp:revision>
  <cp:lastPrinted>2021-03-05T06:25:00Z</cp:lastPrinted>
  <dcterms:created xsi:type="dcterms:W3CDTF">2025-04-01T11:24:00Z</dcterms:created>
  <dcterms:modified xsi:type="dcterms:W3CDTF">2025-04-01T11:24:00Z</dcterms:modified>
</cp:coreProperties>
</file>